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5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方正小标宋_GBK" w:eastAsia="方正小标宋_GBK" w:cs="方正小标宋_GBK"/>
          <w:b w:val="0"/>
          <w:bCs w:val="0"/>
          <w:color w:val="auto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_GBK" w:eastAsia="方正小标宋_GBK" w:cs="方正小标宋_GBK"/>
          <w:b w:val="0"/>
          <w:bCs w:val="0"/>
          <w:color w:val="auto"/>
          <w:sz w:val="32"/>
          <w:szCs w:val="40"/>
          <w:lang w:val="en-US" w:eastAsia="zh-CN"/>
        </w:rPr>
        <w:t>附件</w:t>
      </w:r>
    </w:p>
    <w:p w14:paraId="485E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20" w:lineRule="exact"/>
        <w:ind w:left="0" w:firstLine="0" w:firstLineChars="0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auto"/>
          <w:sz w:val="36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color w:val="auto"/>
          <w:sz w:val="36"/>
          <w:szCs w:val="44"/>
          <w:lang w:val="en-US" w:eastAsia="zh-CN"/>
        </w:rPr>
        <w:t>物联网密码应用创新成果征集表</w:t>
      </w:r>
    </w:p>
    <w:bookmarkEnd w:id="0"/>
    <w:p w14:paraId="4EB9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0" w:firstLineChars="0"/>
        <w:jc w:val="center"/>
        <w:textAlignment w:val="auto"/>
        <w:rPr>
          <w:rFonts w:hint="eastAsia" w:asci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（样式）</w:t>
      </w:r>
    </w:p>
    <w:tbl>
      <w:tblPr>
        <w:tblStyle w:val="12"/>
        <w:tblW w:w="90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9"/>
        <w:gridCol w:w="1581"/>
        <w:gridCol w:w="1058"/>
        <w:gridCol w:w="1709"/>
        <w:gridCol w:w="1479"/>
        <w:gridCol w:w="2012"/>
      </w:tblGrid>
      <w:tr w14:paraId="5E7E2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4E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一、填报单位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 w14:paraId="51B31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3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填报单位基本情况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8B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D1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牵头填报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单位全称）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</w:tc>
      </w:tr>
      <w:tr w14:paraId="32120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9AAB0E"/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19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75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D1A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D07527"/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D3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08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</w:p>
        </w:tc>
      </w:tr>
      <w:tr w14:paraId="3EB51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D1FAA"/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A6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D4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71B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01CD24"/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FB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FC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F8C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BC9B4"/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F1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填报联系人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4E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A3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F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职位/职称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C3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D5F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7B9FF7"/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CACCF9"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5BC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联系</w:t>
            </w:r>
          </w:p>
          <w:p w14:paraId="19A5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55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9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F1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AE5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21F153"/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8CB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单位基本</w:t>
            </w:r>
          </w:p>
          <w:p w14:paraId="0964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情况介绍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B0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（200字以内）</w:t>
            </w:r>
          </w:p>
        </w:tc>
      </w:tr>
      <w:tr w14:paraId="0A4A9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4D617"/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D0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是否报名参与报告编制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21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是□      否□</w:t>
            </w:r>
          </w:p>
          <w:p w14:paraId="6E95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394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参与《2025物联网密码应用创新进展报告》编制）</w:t>
            </w:r>
          </w:p>
        </w:tc>
      </w:tr>
      <w:tr w14:paraId="35D5A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86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联合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填报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A2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DD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如有，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请填写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联合填报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单位全称）</w:t>
            </w:r>
          </w:p>
        </w:tc>
      </w:tr>
      <w:tr w14:paraId="11EDA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CD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成果基本信息</w:t>
            </w:r>
          </w:p>
        </w:tc>
      </w:tr>
      <w:tr w14:paraId="361B3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F1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551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（请填写规范的全称）</w:t>
            </w:r>
          </w:p>
        </w:tc>
      </w:tr>
      <w:tr w14:paraId="0F4A8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3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成果核心关键词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50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请描述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技术关键词+应用领域关键词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，如轻量级SM4算法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车联网终端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1D76CC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6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成果完成时间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16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1B575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F8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成果类型</w:t>
            </w:r>
          </w:p>
          <w:p w14:paraId="2631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（请勾选一项类别）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B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A.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先进技术产品</w:t>
            </w:r>
          </w:p>
          <w:p w14:paraId="3DAC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B.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创新应用场景</w:t>
            </w:r>
          </w:p>
        </w:tc>
      </w:tr>
      <w:tr w14:paraId="09F12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9D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成果详情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介绍</w:t>
            </w:r>
          </w:p>
          <w:p w14:paraId="79B2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（请根据勾选成果类型填写下方对应内容，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同时填报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多项成果可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自行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附表）</w:t>
            </w:r>
          </w:p>
        </w:tc>
      </w:tr>
      <w:tr w14:paraId="76D7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62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A. 先进技术产品</w:t>
            </w:r>
          </w:p>
        </w:tc>
      </w:tr>
      <w:tr w14:paraId="51ACA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D5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技术产品类别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CF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774D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6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基本</w:t>
            </w:r>
          </w:p>
          <w:p w14:paraId="213E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DB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背景、目的</w:t>
            </w:r>
          </w:p>
          <w:p w14:paraId="4EFF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意义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88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阐述技术产品背景、目的意义，200字以内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73513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C235C2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4F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解决的难点、堵点问题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19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阐述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解决的难点、堵点问题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200字以内）</w:t>
            </w:r>
          </w:p>
        </w:tc>
      </w:tr>
      <w:tr w14:paraId="603952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CD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</w:p>
          <w:p w14:paraId="54D8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2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关键、核心</w:t>
            </w:r>
          </w:p>
          <w:p w14:paraId="19E3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科学技术内容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1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（阐述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关键、核心科学技术内容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，并需提供如技术产品逻辑架构图、产品外观图、应用拓扑图等关键图片3张，6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00字以内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E8C9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552FE9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63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技术先进性</w:t>
            </w:r>
          </w:p>
          <w:p w14:paraId="3264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及创新点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53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阐述技术先进性及创新点，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200字以内）</w:t>
            </w:r>
          </w:p>
        </w:tc>
      </w:tr>
      <w:tr w14:paraId="29999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4BAB34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FC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应用情况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8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（阐述技术产品的实际部署环境、使用情况、性能表现、已应用的典型案例等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200字以内）</w:t>
            </w:r>
          </w:p>
        </w:tc>
      </w:tr>
      <w:tr w14:paraId="7F0B8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C31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应用</w:t>
            </w:r>
          </w:p>
          <w:p w14:paraId="0138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成效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66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经济和社会</w:t>
            </w:r>
          </w:p>
          <w:p w14:paraId="5A30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B0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（阐述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取得的经济效益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社会效益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以及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商业应用成果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等，200字以内）</w:t>
            </w:r>
          </w:p>
        </w:tc>
      </w:tr>
      <w:tr w14:paraId="5A9CA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3D7A66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7A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应用推广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3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阐述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在行业推广的价值、复制条件、推广范围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等，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200字以内）</w:t>
            </w:r>
          </w:p>
        </w:tc>
      </w:tr>
      <w:tr w14:paraId="7B6C0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E1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创新应用场景</w:t>
            </w:r>
          </w:p>
        </w:tc>
      </w:tr>
      <w:tr w14:paraId="1CC05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BF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应用场景类别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36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970B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CB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基本</w:t>
            </w:r>
          </w:p>
          <w:p w14:paraId="1D09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5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背景、目的</w:t>
            </w:r>
          </w:p>
          <w:p w14:paraId="667C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意义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EA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阐述应用场景背景、目的意义，200字以内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00206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C36CF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91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解决的难点、堵点问题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68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阐述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解决的难点、堵点问题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200字以内）</w:t>
            </w:r>
          </w:p>
        </w:tc>
      </w:tr>
      <w:tr w14:paraId="39C7B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62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</w:p>
          <w:p w14:paraId="2E7D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4B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关键、核心</w:t>
            </w:r>
          </w:p>
          <w:p w14:paraId="4AD3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科学技术内容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BD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阐述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关键、核心科学技术内容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，并需提供如应用场景总体框架图、技术路线图、应用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拓扑图等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关键图片3张，6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00字以内）</w:t>
            </w:r>
          </w:p>
        </w:tc>
      </w:tr>
      <w:tr w14:paraId="0A731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2D158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D9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技术先进性</w:t>
            </w:r>
          </w:p>
          <w:p w14:paraId="5A1E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及创新点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A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阐述技术先进性及创新点，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200字以内）</w:t>
            </w:r>
          </w:p>
        </w:tc>
      </w:tr>
      <w:tr w14:paraId="53F31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94AFB1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1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应用情况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21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（阐述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应用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场景的实际落地情况、覆盖范围、用户规模、运行效果及典型应用案例等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200字以内）</w:t>
            </w:r>
          </w:p>
        </w:tc>
      </w:tr>
      <w:tr w14:paraId="707AA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9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应用</w:t>
            </w:r>
          </w:p>
          <w:p w14:paraId="72DE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成效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A9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经济和社会</w:t>
            </w:r>
          </w:p>
          <w:p w14:paraId="0A04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0C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（阐述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取得的经济效益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社会效益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以及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商业应用成果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等，200字以内）</w:t>
            </w:r>
          </w:p>
        </w:tc>
      </w:tr>
      <w:tr w14:paraId="2479B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054EEA"/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BB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应用推广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40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阐述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在行业推广的价值、复制条件、推广范围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等，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200字以内）</w:t>
            </w:r>
          </w:p>
        </w:tc>
      </w:tr>
      <w:tr w14:paraId="0962BA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3C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四、相关证明材料</w:t>
            </w:r>
          </w:p>
        </w:tc>
      </w:tr>
      <w:tr w14:paraId="6D789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6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相关证明材料</w:t>
            </w:r>
          </w:p>
        </w:tc>
        <w:tc>
          <w:tcPr>
            <w:tcW w:w="6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19F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根据已具备材料酌情选择提供，以下清单供参考：</w:t>
            </w:r>
          </w:p>
          <w:p w14:paraId="6691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1.应用实施证明材料（作脱敏处理），如相关合同页、项目验收报告、用户使用报告、商用密码应用安全性评估报告等；</w:t>
            </w:r>
          </w:p>
          <w:p w14:paraId="43BC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2.产品知识产权证明材料，如发明专利、实用新型专利、外观设计专利、软件著作权等；</w:t>
            </w:r>
          </w:p>
          <w:p w14:paraId="1E58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3.产品第三方测试评估报告及国家规定或强制性标准符合性情况材料，如商用密码产品认证证书、第三方权威机构安全评估报告、渗透测试报告、漏洞扫描报告等；</w:t>
            </w:r>
          </w:p>
          <w:p w14:paraId="5340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4.相关荣誉、获奖证书等。</w:t>
            </w:r>
          </w:p>
        </w:tc>
      </w:tr>
      <w:tr w14:paraId="41C4C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BF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五、填报材料真实性承诺及使用授权申明</w:t>
            </w:r>
          </w:p>
        </w:tc>
      </w:tr>
      <w:tr w14:paraId="1B30C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9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EE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small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30CE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我单位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（单位全称）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，就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相关填报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材料真实性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使用做出如下声明:</w:t>
            </w:r>
          </w:p>
          <w:p w14:paraId="3CD5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我单位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所填报内容及全部附件材料真实有效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，联合填报及其他单位的内容已取得相关授权。</w:t>
            </w:r>
          </w:p>
          <w:p w14:paraId="556C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我单位自愿授权本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填报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材料用于制作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先进技术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创新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应用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场景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案例集等非营利性政府出版物。</w:t>
            </w:r>
          </w:p>
          <w:p w14:paraId="1842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.使用范围包括但不限于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纸质出版物发行、电子文档传播、官方网站公示、政务新媒体发布及相关宣传推广活动。</w:t>
            </w:r>
          </w:p>
          <w:p w14:paraId="2211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.本声明所涉及材料的知识产权归属保持不变，仍属我单位所有。</w:t>
            </w:r>
          </w:p>
          <w:p w14:paraId="2BA9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.我单位确认所提供材料不涉及国家秘密、商业秘密及个人隐私，已对敏感信息进行脱敏处理。</w:t>
            </w:r>
          </w:p>
          <w:p w14:paraId="69B8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F8C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1F7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80" w:firstLineChars="200"/>
              <w:jc w:val="right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00823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840" w:firstLineChars="16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牵头填报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 w14:paraId="1929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840" w:firstLineChars="16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685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840" w:firstLineChars="160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日期: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ab/>
            </w:r>
          </w:p>
          <w:p w14:paraId="12FBC3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1EA03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FB96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firstLine="4578" w:firstLineChars="1900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aps w:val="0"/>
                <w:small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1AC133CC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0" w:firstLineChars="0"/>
        <w:textAlignment w:val="auto"/>
        <w:outlineLvl w:val="9"/>
        <w:rPr>
          <w:rFonts w:hint="eastAsia" w:ascii="Times New Roman" w:hAnsi="Times New Roman"/>
          <w:szCs w:val="32"/>
        </w:rPr>
      </w:pPr>
    </w:p>
    <w:p w14:paraId="536C4C28">
      <w:pPr>
        <w:pStyle w:val="22"/>
        <w:ind w:firstLine="0" w:firstLineChars="0"/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1985" w:right="1531" w:bottom="1758" w:left="1531" w:header="567" w:footer="1134" w:gutter="0"/>
      <w:pgNumType w:fmt="decimal"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9E3A5">
    <w:pPr>
      <w:pStyle w:val="9"/>
      <w:framePr w:wrap="auto" w:vAnchor="margin" w:hAnchor="text" w:xAlign="left" w:yAlign="inline"/>
      <w:rPr>
        <w:rFonts w:hint="eastAsia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E96BE">
                          <w:pPr>
                            <w:pStyle w:val="9"/>
                            <w:framePr w:wrap="auto" w:vAnchor="margin" w:hAnchor="text" w:xAlign="left" w:yAlign="inline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─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─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E96BE">
                    <w:pPr>
                      <w:pStyle w:val="9"/>
                      <w:framePr w:wrap="auto" w:vAnchor="margin" w:hAnchor="text" w:xAlign="left" w:yAlign="inlin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─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─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F9D98">
    <w:pPr>
      <w:pStyle w:val="9"/>
      <w:framePr w:wrap="auto" w:vAnchor="margin" w:hAnchor="text" w:xAlign="left" w:yAlign="inline"/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77514">
                          <w:pPr>
                            <w:pStyle w:val="9"/>
                            <w:framePr w:wrap="auto" w:vAnchor="margin" w:hAnchor="text" w:xAlign="left" w:yAlign="inline"/>
                            <w:ind w:firstLine="300" w:firstLineChars="100"/>
                          </w:pPr>
                          <w:r>
                            <w:rPr>
                              <w:rFonts w:hint="eastAsia"/>
                            </w:rPr>
                            <w:t>─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77514">
                    <w:pPr>
                      <w:pStyle w:val="9"/>
                      <w:framePr w:wrap="auto" w:vAnchor="margin" w:hAnchor="text" w:xAlign="left" w:yAlign="inline"/>
                      <w:ind w:firstLine="300" w:firstLineChars="100"/>
                    </w:pPr>
                    <w:r>
                      <w:rPr>
                        <w:rFonts w:hint="eastAsia"/>
                      </w:rPr>
                      <w:t>─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lang w:val="en-US" w:eastAsia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9C596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5E93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5"/>
  <w:evenAndOddHeaders w:val="1"/>
  <w:drawingGridHorizontalSpacing w:val="305"/>
  <w:drawingGridVerticalSpacing w:val="28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shapeLayoutLikeWW8/>
    <w:alignTablesRowByRow/>
    <w:doNotUseHTMLParagraphAutoSpacing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37FD249E"/>
    <w:rsid w:val="395E7762"/>
    <w:rsid w:val="3B7F6E9D"/>
    <w:rsid w:val="6F9F395D"/>
    <w:rsid w:val="7DE84B24"/>
    <w:rsid w:val="9FBC3CB4"/>
    <w:rsid w:val="9FBFB4EC"/>
    <w:rsid w:val="CECDFE95"/>
    <w:rsid w:val="ED97D8B6"/>
    <w:rsid w:val="EFBD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overflowPunct w:val="0"/>
      <w:autoSpaceDE w:val="0"/>
      <w:spacing w:line="500" w:lineRule="exact"/>
    </w:pPr>
    <w:rPr>
      <w:rFonts w:ascii="仿宋_GB2312" w:hAnsi="仿宋_GB2312"/>
      <w:spacing w:val="-6"/>
    </w:rPr>
  </w:style>
  <w:style w:type="paragraph" w:styleId="6">
    <w:name w:val="Plain Text"/>
    <w:basedOn w:val="1"/>
    <w:qFormat/>
    <w:uiPriority w:val="0"/>
    <w:pPr>
      <w:overflowPunct/>
      <w:snapToGrid/>
      <w:spacing w:line="180" w:lineRule="auto"/>
      <w:ind w:firstLine="0" w:firstLineChars="0"/>
    </w:pPr>
    <w:rPr>
      <w:rFonts w:ascii="宋体" w:eastAsia="宋体"/>
      <w:sz w:val="21"/>
    </w:rPr>
  </w:style>
  <w:style w:type="paragraph" w:styleId="7">
    <w:name w:val="Date"/>
    <w:basedOn w:val="1"/>
    <w:next w:val="1"/>
    <w:qFormat/>
    <w:uiPriority w:val="0"/>
    <w:pPr>
      <w:overflowPunct/>
      <w:snapToGrid/>
      <w:spacing w:line="240" w:lineRule="auto"/>
      <w:ind w:left="2500" w:leftChars="2500"/>
    </w:pPr>
    <w:rPr>
      <w:rFonts w:ascii="Times New Roman" w:hAnsi="Times New Roman" w:eastAsia="宋体"/>
      <w:b/>
      <w:bCs/>
      <w:sz w:val="28"/>
      <w:szCs w:val="24"/>
    </w:rPr>
  </w:style>
  <w:style w:type="paragraph" w:styleId="8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400" w:hanging="400" w:hangingChars="400"/>
    </w:pPr>
    <w:rPr>
      <w:sz w:val="28"/>
    </w:rPr>
  </w:style>
  <w:style w:type="paragraph" w:styleId="9">
    <w:name w:val="footer"/>
    <w:basedOn w:val="1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pacing w:line="400" w:lineRule="atLeast"/>
      <w:ind w:firstLine="0" w:firstLineChars="0"/>
      <w:jc w:val="left"/>
    </w:pPr>
    <w:rPr>
      <w:sz w:val="30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overflowPunct/>
      <w:snapToGrid/>
      <w:spacing w:line="440" w:lineRule="exact"/>
      <w:ind w:left="540" w:firstLine="192" w:firstLineChars="192"/>
    </w:pPr>
    <w:rPr>
      <w:rFonts w:ascii="Times New Roman" w:hAnsi="Times New Roman" w:eastAsia="宋体"/>
      <w:sz w:val="28"/>
      <w:szCs w:val="24"/>
    </w:rPr>
  </w:style>
  <w:style w:type="character" w:styleId="14">
    <w:name w:val="page number"/>
    <w:qFormat/>
    <w:uiPriority w:val="0"/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16">
    <w:name w:val="标题3"/>
    <w:basedOn w:val="1"/>
    <w:next w:val="1"/>
    <w:qFormat/>
    <w:uiPriority w:val="0"/>
    <w:pPr>
      <w:adjustRightInd w:val="0"/>
      <w:snapToGrid w:val="0"/>
    </w:pPr>
    <w:rPr>
      <w:rFonts w:ascii="方正黑体简体" w:eastAsia="方正黑体简体"/>
    </w:rPr>
  </w:style>
  <w:style w:type="paragraph" w:customStyle="1" w:styleId="17">
    <w:name w:val="标题4"/>
    <w:basedOn w:val="16"/>
    <w:next w:val="1"/>
    <w:qFormat/>
    <w:uiPriority w:val="0"/>
    <w:pPr>
      <w:jc w:val="center"/>
    </w:pPr>
  </w:style>
  <w:style w:type="paragraph" w:customStyle="1" w:styleId="18">
    <w:name w:val=" 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</w:rPr>
  </w:style>
  <w:style w:type="paragraph" w:customStyle="1" w:styleId="19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eastAsia="方正楷体_GBK"/>
    </w:rPr>
  </w:style>
  <w:style w:type="paragraph" w:customStyle="1" w:styleId="20">
    <w:name w:val="样式11"/>
    <w:basedOn w:val="1"/>
    <w:qFormat/>
    <w:uiPriority w:val="0"/>
    <w:pPr>
      <w:overflowPunct/>
      <w:autoSpaceDE w:val="0"/>
      <w:autoSpaceDN w:val="0"/>
      <w:spacing w:line="567" w:lineRule="exact"/>
    </w:pPr>
    <w:rPr>
      <w:rFonts w:ascii="Times New Roman" w:hAnsi="Times New Roman" w:eastAsia="方正黑体_GBK"/>
    </w:rPr>
  </w:style>
  <w:style w:type="paragraph" w:customStyle="1" w:styleId="21">
    <w:name w:val="标题5"/>
    <w:basedOn w:val="1"/>
    <w:next w:val="1"/>
    <w:qFormat/>
    <w:uiPriority w:val="0"/>
    <w:rPr>
      <w:rFonts w:ascii="方正楷体简体" w:eastAsia="方正楷体简体"/>
    </w:rPr>
  </w:style>
  <w:style w:type="paragraph" w:customStyle="1" w:styleId="22">
    <w:name w:val="样式8"/>
    <w:basedOn w:val="1"/>
    <w:qFormat/>
    <w:uiPriority w:val="0"/>
    <w:pPr>
      <w:overflowPunct/>
      <w:autoSpaceDE w:val="0"/>
      <w:autoSpaceDN w:val="0"/>
      <w:spacing w:line="567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2519</Words>
  <Characters>2614</Characters>
  <Lines>222</Lines>
  <Paragraphs>137</Paragraphs>
  <TotalTime>2</TotalTime>
  <ScaleCrop>false</ScaleCrop>
  <LinksUpToDate>false</LinksUpToDate>
  <CharactersWithSpaces>2706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2018-11-23T18:41:00Z</dcterms:created>
  <dc:creator>admin</dc:creator>
  <cp:lastModifiedBy>KY-Z</cp:lastModifiedBy>
  <cp:lastPrinted>2002-07-27T18:37:00Z</cp:lastPrinted>
  <dcterms:modified xsi:type="dcterms:W3CDTF">2025-09-09T03:14:26Z</dcterms:modified>
  <dc:title>公文通报模板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eyJoZGlkIjoiZTgwY2M4OGI4ODJlNmE4YjFlOGVhYzUxODJhZjg4M2EiLCJ1c2VySWQiOiIyNjcyOTkwODMifQ==</vt:lpwstr>
  </property>
  <property fmtid="{D5CDD505-2E9C-101B-9397-08002B2CF9AE}" pid="4" name="ICV">
    <vt:lpwstr>F4280BD2F8C74A67A776A43ABB43A7DF_13</vt:lpwstr>
  </property>
</Properties>
</file>